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0" w:rsidRPr="008956D6" w:rsidRDefault="00150810" w:rsidP="006F161D">
      <w:pPr>
        <w:pStyle w:val="NoSpacing"/>
        <w:jc w:val="center"/>
        <w:rPr>
          <w:b/>
          <w:sz w:val="24"/>
          <w:szCs w:val="24"/>
        </w:rPr>
      </w:pPr>
      <w:r w:rsidRPr="008956D6">
        <w:rPr>
          <w:b/>
          <w:sz w:val="24"/>
          <w:szCs w:val="24"/>
        </w:rPr>
        <w:t>EPCAC Conference Track and Field Meet</w:t>
      </w:r>
    </w:p>
    <w:p w:rsidR="00150810" w:rsidRPr="008956D6" w:rsidRDefault="00150810" w:rsidP="006F161D">
      <w:pPr>
        <w:pStyle w:val="NoSpacing"/>
        <w:jc w:val="center"/>
        <w:rPr>
          <w:b/>
          <w:sz w:val="24"/>
          <w:szCs w:val="24"/>
        </w:rPr>
      </w:pPr>
      <w:r w:rsidRPr="008956D6">
        <w:rPr>
          <w:b/>
          <w:sz w:val="24"/>
          <w:szCs w:val="24"/>
        </w:rPr>
        <w:t>6, 8-9 April 2011</w:t>
      </w:r>
    </w:p>
    <w:p w:rsidR="00150810" w:rsidRPr="008956D6" w:rsidRDefault="00150810" w:rsidP="006F161D">
      <w:pPr>
        <w:pStyle w:val="NoSpacing"/>
        <w:jc w:val="center"/>
        <w:rPr>
          <w:b/>
          <w:sz w:val="24"/>
          <w:szCs w:val="24"/>
        </w:rPr>
      </w:pPr>
      <w:r w:rsidRPr="008956D6">
        <w:rPr>
          <w:b/>
          <w:sz w:val="24"/>
          <w:szCs w:val="24"/>
        </w:rPr>
        <w:t>Order of Events</w:t>
      </w:r>
    </w:p>
    <w:p w:rsidR="00150810" w:rsidRPr="008956D6" w:rsidRDefault="00150810">
      <w:pPr>
        <w:rPr>
          <w:b/>
          <w:sz w:val="24"/>
          <w:szCs w:val="24"/>
        </w:rPr>
      </w:pPr>
    </w:p>
    <w:p w:rsidR="00150810" w:rsidRPr="009D2FC5" w:rsidRDefault="00150810" w:rsidP="006E4BAC">
      <w:pPr>
        <w:pStyle w:val="NoSpacing"/>
        <w:ind w:left="720" w:right="-1080"/>
        <w:rPr>
          <w:b/>
          <w:sz w:val="24"/>
          <w:szCs w:val="24"/>
          <w:u w:val="single"/>
        </w:rPr>
      </w:pPr>
      <w:r w:rsidRPr="009D2FC5">
        <w:rPr>
          <w:b/>
          <w:sz w:val="24"/>
          <w:szCs w:val="24"/>
          <w:u w:val="single"/>
        </w:rPr>
        <w:t>Wednesday 6 April 2011</w:t>
      </w:r>
      <w:r>
        <w:rPr>
          <w:b/>
          <w:sz w:val="24"/>
          <w:szCs w:val="24"/>
          <w:u w:val="single"/>
        </w:rPr>
        <w:t xml:space="preserve"> @ 4 p.m.</w:t>
      </w:r>
      <w:r w:rsidRPr="008956D6">
        <w:rPr>
          <w:b/>
          <w:sz w:val="24"/>
          <w:szCs w:val="24"/>
        </w:rPr>
        <w:tab/>
      </w:r>
      <w:r w:rsidRPr="008956D6">
        <w:rPr>
          <w:b/>
          <w:sz w:val="24"/>
          <w:szCs w:val="24"/>
        </w:rPr>
        <w:tab/>
      </w:r>
      <w:r w:rsidRPr="008956D6">
        <w:rPr>
          <w:b/>
          <w:sz w:val="24"/>
          <w:szCs w:val="24"/>
        </w:rPr>
        <w:tab/>
      </w:r>
      <w:r w:rsidRPr="008956D6">
        <w:rPr>
          <w:b/>
          <w:sz w:val="24"/>
          <w:szCs w:val="24"/>
        </w:rPr>
        <w:tab/>
      </w:r>
      <w:r w:rsidRPr="009D2FC5">
        <w:rPr>
          <w:b/>
          <w:sz w:val="24"/>
          <w:szCs w:val="24"/>
          <w:u w:val="single"/>
        </w:rPr>
        <w:t>Wednesday 6 April 2011</w:t>
      </w:r>
      <w:r>
        <w:rPr>
          <w:b/>
          <w:sz w:val="24"/>
          <w:szCs w:val="24"/>
          <w:u w:val="single"/>
        </w:rPr>
        <w:t xml:space="preserve"> @ 4 p.m.</w:t>
      </w:r>
    </w:p>
    <w:p w:rsidR="00150810" w:rsidRPr="00B1472A" w:rsidRDefault="00150810" w:rsidP="006F161D">
      <w:pPr>
        <w:pStyle w:val="NoSpacing"/>
        <w:rPr>
          <w:sz w:val="24"/>
          <w:szCs w:val="24"/>
        </w:rPr>
      </w:pP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</w:p>
    <w:p w:rsidR="00150810" w:rsidRPr="008956D6" w:rsidRDefault="00150810" w:rsidP="009D2FC5">
      <w:pPr>
        <w:ind w:right="-1260" w:firstLine="720"/>
        <w:rPr>
          <w:sz w:val="24"/>
          <w:szCs w:val="24"/>
        </w:rPr>
      </w:pPr>
      <w:r w:rsidRPr="008956D6">
        <w:rPr>
          <w:b/>
          <w:sz w:val="24"/>
          <w:szCs w:val="24"/>
          <w:u w:val="single"/>
        </w:rPr>
        <w:t>Boy’s Running Prelims</w:t>
      </w:r>
      <w:r>
        <w:rPr>
          <w:b/>
          <w:sz w:val="24"/>
          <w:szCs w:val="24"/>
          <w:u w:val="single"/>
        </w:rPr>
        <w:t xml:space="preserve"> @ Mountain View</w:t>
      </w:r>
      <w:r w:rsidRPr="008956D6">
        <w:rPr>
          <w:sz w:val="24"/>
          <w:szCs w:val="24"/>
        </w:rPr>
        <w:t xml:space="preserve"> </w:t>
      </w:r>
      <w:r w:rsidRPr="008956D6">
        <w:rPr>
          <w:sz w:val="24"/>
          <w:szCs w:val="24"/>
        </w:rPr>
        <w:tab/>
      </w:r>
      <w:r w:rsidRPr="008956D6">
        <w:rPr>
          <w:sz w:val="24"/>
          <w:szCs w:val="24"/>
        </w:rPr>
        <w:tab/>
      </w:r>
      <w:r w:rsidRPr="008956D6">
        <w:rPr>
          <w:sz w:val="24"/>
          <w:szCs w:val="24"/>
        </w:rPr>
        <w:tab/>
      </w:r>
      <w:r w:rsidRPr="008956D6">
        <w:rPr>
          <w:b/>
          <w:sz w:val="24"/>
          <w:szCs w:val="24"/>
          <w:u w:val="single"/>
        </w:rPr>
        <w:t>Girl’s Running Events</w:t>
      </w:r>
      <w:r>
        <w:rPr>
          <w:b/>
          <w:sz w:val="24"/>
          <w:szCs w:val="24"/>
          <w:u w:val="single"/>
        </w:rPr>
        <w:t xml:space="preserve"> @ San Elizario</w:t>
      </w:r>
    </w:p>
    <w:p w:rsidR="00150810" w:rsidRDefault="00150810" w:rsidP="009D2FC5">
      <w:pPr>
        <w:spacing w:after="0" w:line="240" w:lineRule="auto"/>
      </w:pPr>
      <w:r>
        <w:tab/>
        <w:t xml:space="preserve">110 M </w:t>
      </w:r>
      <w:r w:rsidRPr="00B1472A">
        <w:t>Hurdles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72A">
        <w:t>100 M Hurdles</w:t>
      </w:r>
    </w:p>
    <w:p w:rsidR="00150810" w:rsidRPr="008956D6" w:rsidRDefault="00150810" w:rsidP="009D2FC5">
      <w:pPr>
        <w:spacing w:after="0" w:line="240" w:lineRule="auto"/>
      </w:pPr>
      <w:r>
        <w:tab/>
      </w:r>
      <w:r w:rsidRPr="00B1472A">
        <w:t>800 M Run</w:t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  <w:t>800 M Run</w:t>
      </w:r>
    </w:p>
    <w:p w:rsidR="00150810" w:rsidRPr="00B1472A" w:rsidRDefault="00150810" w:rsidP="009D2FC5">
      <w:pPr>
        <w:pStyle w:val="NoSpacing"/>
      </w:pPr>
      <w:r>
        <w:tab/>
      </w:r>
      <w:r w:rsidRPr="00B1472A">
        <w:t>100 M Dash</w:t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</w:r>
      <w:r w:rsidRPr="00B1472A">
        <w:tab/>
        <w:t>100 M Dash</w:t>
      </w:r>
    </w:p>
    <w:p w:rsidR="00150810" w:rsidRPr="00B1472A" w:rsidRDefault="00150810" w:rsidP="002B273D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400 M Dash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400 M Dash</w:t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200 M Hurdles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200 M Hurdles</w:t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200 M Dash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200 M Dash</w:t>
      </w:r>
    </w:p>
    <w:p w:rsidR="00150810" w:rsidRPr="00B1472A" w:rsidRDefault="00150810" w:rsidP="008956D6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</w:p>
    <w:p w:rsidR="00150810" w:rsidRPr="00B1472A" w:rsidRDefault="00150810" w:rsidP="008956D6">
      <w:pPr>
        <w:pStyle w:val="NoSpacing"/>
        <w:ind w:firstLine="720"/>
        <w:rPr>
          <w:sz w:val="24"/>
          <w:szCs w:val="24"/>
        </w:rPr>
      </w:pPr>
      <w:r w:rsidRPr="009D2FC5">
        <w:rPr>
          <w:b/>
          <w:sz w:val="24"/>
          <w:szCs w:val="24"/>
          <w:u w:val="single"/>
        </w:rPr>
        <w:t>Friday 8 April 2011</w:t>
      </w:r>
      <w:r>
        <w:rPr>
          <w:b/>
          <w:sz w:val="24"/>
          <w:szCs w:val="24"/>
          <w:u w:val="single"/>
        </w:rPr>
        <w:t xml:space="preserve"> @ 4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2FC5">
        <w:rPr>
          <w:b/>
          <w:sz w:val="24"/>
          <w:szCs w:val="24"/>
          <w:u w:val="single"/>
        </w:rPr>
        <w:t>Friday 8 April 2011</w:t>
      </w:r>
      <w:r>
        <w:rPr>
          <w:b/>
          <w:sz w:val="24"/>
          <w:szCs w:val="24"/>
          <w:u w:val="single"/>
        </w:rPr>
        <w:t xml:space="preserve"> @ 4 p.m.</w:t>
      </w:r>
      <w:r>
        <w:rPr>
          <w:sz w:val="24"/>
          <w:szCs w:val="24"/>
        </w:rPr>
        <w:tab/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2400 M Finals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2400 M Finals</w:t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Grade Boys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Grade Girls</w:t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B1472A">
        <w:rPr>
          <w:sz w:val="24"/>
          <w:szCs w:val="24"/>
        </w:rPr>
        <w:t>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Grade Boys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Grade Girls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</w:p>
    <w:p w:rsidR="00150810" w:rsidRPr="00B1472A" w:rsidRDefault="00150810" w:rsidP="00306CFB">
      <w:pPr>
        <w:pStyle w:val="NoSpacing"/>
        <w:ind w:firstLine="720"/>
        <w:rPr>
          <w:sz w:val="24"/>
          <w:szCs w:val="24"/>
        </w:rPr>
      </w:pPr>
      <w:r w:rsidRPr="008956D6">
        <w:rPr>
          <w:b/>
          <w:sz w:val="24"/>
          <w:szCs w:val="24"/>
          <w:u w:val="single"/>
        </w:rPr>
        <w:t>Boy’s Field Events 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6D6">
        <w:rPr>
          <w:b/>
          <w:sz w:val="24"/>
          <w:szCs w:val="24"/>
          <w:u w:val="single"/>
        </w:rPr>
        <w:t>Girl’s Field Event Finals</w:t>
      </w:r>
    </w:p>
    <w:p w:rsidR="00150810" w:rsidRPr="00B1472A" w:rsidRDefault="00150810" w:rsidP="006F16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Shot Put </w:t>
      </w:r>
      <w:r w:rsidRPr="00B1472A">
        <w:rPr>
          <w:sz w:val="24"/>
          <w:szCs w:val="24"/>
        </w:rPr>
        <w:t>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Shot Put </w:t>
      </w:r>
      <w:r w:rsidRPr="00B1472A">
        <w:rPr>
          <w:sz w:val="24"/>
          <w:szCs w:val="24"/>
        </w:rPr>
        <w:t>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</w:p>
    <w:p w:rsidR="00150810" w:rsidRPr="00B1472A" w:rsidRDefault="00150810" w:rsidP="006F161D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 xml:space="preserve">Discus </w:t>
      </w:r>
      <w:r w:rsidRPr="00B1472A">
        <w:rPr>
          <w:sz w:val="24"/>
          <w:szCs w:val="24"/>
        </w:rPr>
        <w:t>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/7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Discus </w:t>
      </w:r>
      <w:r w:rsidRPr="00B1472A">
        <w:rPr>
          <w:sz w:val="24"/>
          <w:szCs w:val="24"/>
        </w:rPr>
        <w:t>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/7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  <w:vertAlign w:val="superscript"/>
        </w:rPr>
        <w:tab/>
      </w:r>
    </w:p>
    <w:p w:rsidR="00150810" w:rsidRPr="00B1472A" w:rsidRDefault="00150810" w:rsidP="00B1472A">
      <w:pPr>
        <w:pStyle w:val="NoSpacing"/>
        <w:rPr>
          <w:sz w:val="24"/>
          <w:szCs w:val="24"/>
        </w:rPr>
      </w:pPr>
      <w:r w:rsidRPr="00B1472A">
        <w:rPr>
          <w:sz w:val="24"/>
          <w:szCs w:val="24"/>
          <w:vertAlign w:val="superscript"/>
        </w:rPr>
        <w:tab/>
      </w:r>
      <w:r w:rsidRPr="00B1472A">
        <w:rPr>
          <w:sz w:val="24"/>
          <w:szCs w:val="24"/>
        </w:rPr>
        <w:t>High Jump 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High Jump 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</w:p>
    <w:p w:rsidR="00150810" w:rsidRPr="00B1472A" w:rsidRDefault="00150810" w:rsidP="00B1472A">
      <w:pPr>
        <w:pStyle w:val="NoSpacing"/>
        <w:rPr>
          <w:sz w:val="24"/>
          <w:szCs w:val="24"/>
        </w:rPr>
      </w:pPr>
      <w:r w:rsidRPr="00B1472A">
        <w:rPr>
          <w:sz w:val="24"/>
          <w:szCs w:val="24"/>
        </w:rPr>
        <w:tab/>
        <w:t>Long Jump 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Long Jump 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/8</w:t>
      </w:r>
      <w:r w:rsidRPr="00B1472A">
        <w:rPr>
          <w:sz w:val="24"/>
          <w:szCs w:val="24"/>
          <w:vertAlign w:val="superscript"/>
        </w:rPr>
        <w:t>th</w:t>
      </w:r>
    </w:p>
    <w:p w:rsidR="00150810" w:rsidRPr="00B1472A" w:rsidRDefault="00150810" w:rsidP="006F161D">
      <w:pPr>
        <w:pStyle w:val="NoSpacing"/>
        <w:rPr>
          <w:sz w:val="24"/>
          <w:szCs w:val="24"/>
        </w:rPr>
      </w:pPr>
      <w:r w:rsidRPr="00B1472A">
        <w:rPr>
          <w:sz w:val="24"/>
          <w:szCs w:val="24"/>
        </w:rPr>
        <w:tab/>
        <w:t>Triple Jump 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/7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 xml:space="preserve"> </w:t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</w:r>
      <w:r w:rsidRPr="00B1472A">
        <w:rPr>
          <w:sz w:val="24"/>
          <w:szCs w:val="24"/>
        </w:rPr>
        <w:tab/>
        <w:t>Triple Jump 8</w:t>
      </w:r>
      <w:r w:rsidRPr="00B1472A">
        <w:rPr>
          <w:sz w:val="24"/>
          <w:szCs w:val="24"/>
          <w:vertAlign w:val="superscript"/>
        </w:rPr>
        <w:t>th</w:t>
      </w:r>
      <w:r w:rsidRPr="00B1472A">
        <w:rPr>
          <w:sz w:val="24"/>
          <w:szCs w:val="24"/>
        </w:rPr>
        <w:t>/7</w:t>
      </w:r>
      <w:r w:rsidRPr="00B1472A">
        <w:rPr>
          <w:sz w:val="24"/>
          <w:szCs w:val="24"/>
          <w:vertAlign w:val="superscript"/>
        </w:rPr>
        <w:t>th</w:t>
      </w:r>
    </w:p>
    <w:p w:rsidR="00150810" w:rsidRDefault="00150810" w:rsidP="00A42125">
      <w:pPr>
        <w:pStyle w:val="NoSpacing"/>
        <w:jc w:val="center"/>
        <w:rPr>
          <w:sz w:val="24"/>
          <w:szCs w:val="24"/>
        </w:rPr>
      </w:pPr>
    </w:p>
    <w:p w:rsidR="00150810" w:rsidRDefault="00150810" w:rsidP="00A42125">
      <w:pPr>
        <w:ind w:firstLine="720"/>
        <w:rPr>
          <w:b/>
          <w:sz w:val="24"/>
          <w:szCs w:val="24"/>
          <w:u w:val="single"/>
        </w:rPr>
      </w:pPr>
      <w:r w:rsidRPr="008956D6">
        <w:rPr>
          <w:b/>
          <w:sz w:val="24"/>
          <w:szCs w:val="24"/>
          <w:u w:val="single"/>
        </w:rPr>
        <w:t>Saturday 9 April 2011</w:t>
      </w:r>
      <w:r>
        <w:rPr>
          <w:b/>
          <w:sz w:val="24"/>
          <w:szCs w:val="24"/>
          <w:u w:val="single"/>
        </w:rPr>
        <w:t xml:space="preserve"> @ 8 a.m.</w:t>
      </w:r>
    </w:p>
    <w:p w:rsidR="00150810" w:rsidRPr="009D2FC5" w:rsidRDefault="00150810" w:rsidP="009D2FC5">
      <w:r>
        <w:tab/>
        <w:t>Pole Vault   7</w:t>
      </w:r>
      <w:r w:rsidRPr="009D2FC5">
        <w:rPr>
          <w:vertAlign w:val="superscript"/>
        </w:rPr>
        <w:t>th</w:t>
      </w:r>
      <w:r>
        <w:t xml:space="preserve"> Girls / 7</w:t>
      </w:r>
      <w:r w:rsidRPr="009D2FC5">
        <w:rPr>
          <w:vertAlign w:val="superscript"/>
        </w:rPr>
        <w:t>th</w:t>
      </w:r>
      <w:r>
        <w:t xml:space="preserve"> Boys / 8</w:t>
      </w:r>
      <w:r w:rsidRPr="009D2FC5">
        <w:rPr>
          <w:vertAlign w:val="superscript"/>
        </w:rPr>
        <w:t>th</w:t>
      </w:r>
      <w:r>
        <w:t xml:space="preserve"> Girls/ 8</w:t>
      </w:r>
      <w:r w:rsidRPr="009D2FC5">
        <w:rPr>
          <w:vertAlign w:val="superscript"/>
        </w:rPr>
        <w:t>th</w:t>
      </w:r>
      <w:r>
        <w:t xml:space="preserve"> Boys</w:t>
      </w:r>
    </w:p>
    <w:p w:rsidR="00150810" w:rsidRPr="00257696" w:rsidRDefault="001508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Running Order </w:t>
      </w:r>
      <w:r w:rsidRPr="00257696">
        <w:rPr>
          <w:sz w:val="24"/>
          <w:szCs w:val="24"/>
        </w:rPr>
        <w:t>7</w:t>
      </w:r>
      <w:r w:rsidRPr="00257696">
        <w:rPr>
          <w:sz w:val="24"/>
          <w:szCs w:val="24"/>
          <w:vertAlign w:val="superscript"/>
        </w:rPr>
        <w:t>th</w:t>
      </w:r>
      <w:r w:rsidRPr="00257696">
        <w:rPr>
          <w:sz w:val="24"/>
          <w:szCs w:val="24"/>
        </w:rPr>
        <w:t xml:space="preserve"> Girls, 7</w:t>
      </w:r>
      <w:r w:rsidRPr="00257696">
        <w:rPr>
          <w:sz w:val="24"/>
          <w:szCs w:val="24"/>
          <w:vertAlign w:val="superscript"/>
        </w:rPr>
        <w:t>th</w:t>
      </w:r>
      <w:r w:rsidRPr="00257696">
        <w:rPr>
          <w:sz w:val="24"/>
          <w:szCs w:val="24"/>
        </w:rPr>
        <w:t xml:space="preserve"> Boys, 8</w:t>
      </w:r>
      <w:r w:rsidRPr="002576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</w:t>
      </w:r>
      <w:r w:rsidRPr="00257696">
        <w:rPr>
          <w:sz w:val="24"/>
          <w:szCs w:val="24"/>
        </w:rPr>
        <w:t>, 8</w:t>
      </w:r>
      <w:r w:rsidRPr="00257696">
        <w:rPr>
          <w:sz w:val="24"/>
          <w:szCs w:val="24"/>
          <w:vertAlign w:val="superscript"/>
        </w:rPr>
        <w:t>th</w:t>
      </w:r>
      <w:r w:rsidRPr="00257696">
        <w:rPr>
          <w:sz w:val="24"/>
          <w:szCs w:val="24"/>
        </w:rPr>
        <w:t xml:space="preserve"> Boys</w:t>
      </w:r>
    </w:p>
    <w:p w:rsidR="00150810" w:rsidRDefault="00150810" w:rsidP="009D2FC5">
      <w:pPr>
        <w:spacing w:after="0" w:line="240" w:lineRule="auto"/>
      </w:pPr>
      <w:r w:rsidRPr="00257696">
        <w:tab/>
        <w:t>Running Event Finals</w:t>
      </w:r>
    </w:p>
    <w:p w:rsidR="00150810" w:rsidRDefault="00150810" w:rsidP="009D2FC5">
      <w:pPr>
        <w:spacing w:after="0" w:line="240" w:lineRule="auto"/>
      </w:pPr>
      <w:r>
        <w:tab/>
      </w:r>
      <w:r w:rsidRPr="00257696">
        <w:t>400 M Relay</w:t>
      </w:r>
    </w:p>
    <w:p w:rsidR="00150810" w:rsidRDefault="00150810" w:rsidP="009D2FC5">
      <w:pPr>
        <w:spacing w:after="0" w:line="240" w:lineRule="auto"/>
      </w:pPr>
      <w:r>
        <w:tab/>
      </w:r>
      <w:r w:rsidRPr="00257696">
        <w:t>800 M Run</w:t>
      </w:r>
    </w:p>
    <w:p w:rsidR="00150810" w:rsidRPr="008956D6" w:rsidRDefault="00150810" w:rsidP="009D2FC5">
      <w:pPr>
        <w:spacing w:after="0" w:line="240" w:lineRule="auto"/>
        <w:rPr>
          <w:sz w:val="24"/>
          <w:szCs w:val="24"/>
        </w:rPr>
      </w:pPr>
      <w:r>
        <w:tab/>
      </w:r>
      <w:r w:rsidRPr="00257696">
        <w:t>100 M Hurdles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110 M Hurdles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100 M Dash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800 M Relay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400 M Dash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200 M Hurdles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200 M Dash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 w:rsidRPr="00257696">
        <w:rPr>
          <w:sz w:val="24"/>
          <w:szCs w:val="24"/>
        </w:rPr>
        <w:tab/>
        <w:t>1600 M Run</w:t>
      </w:r>
    </w:p>
    <w:p w:rsidR="00150810" w:rsidRPr="00257696" w:rsidRDefault="00150810" w:rsidP="00257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16</w:t>
      </w:r>
      <w:r w:rsidRPr="00257696">
        <w:rPr>
          <w:sz w:val="24"/>
          <w:szCs w:val="24"/>
        </w:rPr>
        <w:t>00 M Relay</w:t>
      </w:r>
    </w:p>
    <w:sectPr w:rsidR="00150810" w:rsidRPr="00257696" w:rsidSect="008956D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9C3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4D48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7762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02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04A04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C6F1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2CE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E6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166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61D"/>
    <w:rsid w:val="00150810"/>
    <w:rsid w:val="001D101E"/>
    <w:rsid w:val="00250A94"/>
    <w:rsid w:val="00257696"/>
    <w:rsid w:val="002B273D"/>
    <w:rsid w:val="00306CFB"/>
    <w:rsid w:val="00527A24"/>
    <w:rsid w:val="00532D35"/>
    <w:rsid w:val="006E4BAC"/>
    <w:rsid w:val="006F161D"/>
    <w:rsid w:val="00797A01"/>
    <w:rsid w:val="008956D6"/>
    <w:rsid w:val="009B6BD5"/>
    <w:rsid w:val="009D2FC5"/>
    <w:rsid w:val="00A42125"/>
    <w:rsid w:val="00A74D02"/>
    <w:rsid w:val="00AE666F"/>
    <w:rsid w:val="00B1472A"/>
    <w:rsid w:val="00E7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161D"/>
  </w:style>
  <w:style w:type="paragraph" w:styleId="ListContinue2">
    <w:name w:val="List Continue 2"/>
    <w:basedOn w:val="Normal"/>
    <w:uiPriority w:val="99"/>
    <w:rsid w:val="008956D6"/>
    <w:pPr>
      <w:spacing w:after="12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174</Words>
  <Characters>992</Characters>
  <Application>Microsoft Office Outlook</Application>
  <DocSecurity>0</DocSecurity>
  <Lines>0</Lines>
  <Paragraphs>0</Paragraphs>
  <ScaleCrop>false</ScaleCrop>
  <Company>CISD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EPCAC Conference Track and Field Meet</dc:title>
  <dc:subject/>
  <dc:creator>snorris</dc:creator>
  <cp:keywords/>
  <dc:description/>
  <cp:lastModifiedBy>Rene Aguilar</cp:lastModifiedBy>
  <cp:revision>2</cp:revision>
  <dcterms:created xsi:type="dcterms:W3CDTF">2011-03-29T17:08:00Z</dcterms:created>
  <dcterms:modified xsi:type="dcterms:W3CDTF">2011-03-29T17:08:00Z</dcterms:modified>
</cp:coreProperties>
</file>