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1E" w:rsidRDefault="00AC4D26">
      <w:pPr>
        <w:spacing w:line="259" w:lineRule="auto"/>
        <w:ind w:right="2572"/>
        <w:jc w:val="right"/>
      </w:pPr>
      <w:r>
        <w:rPr>
          <w:b/>
          <w:sz w:val="28"/>
        </w:rPr>
        <w:t xml:space="preserve">Laramie Shine Indoor Invitational                                                           </w:t>
      </w:r>
    </w:p>
    <w:p w:rsidR="006D771E" w:rsidRDefault="00AC4D26">
      <w:pPr>
        <w:spacing w:after="29" w:line="259" w:lineRule="auto"/>
        <w:ind w:right="2572"/>
        <w:jc w:val="right"/>
      </w:pPr>
      <w:r>
        <w:rPr>
          <w:b/>
          <w:sz w:val="28"/>
        </w:rPr>
        <w:t xml:space="preserve">University of Wyoming Field house                                                          </w:t>
      </w:r>
    </w:p>
    <w:p w:rsidR="006D771E" w:rsidRDefault="009D7ECF">
      <w:pPr>
        <w:spacing w:line="259" w:lineRule="auto"/>
        <w:ind w:left="3149" w:right="0"/>
      </w:pPr>
      <w:r>
        <w:rPr>
          <w:b/>
          <w:sz w:val="28"/>
        </w:rPr>
        <w:t>Friday, February10</w:t>
      </w:r>
      <w:r w:rsidR="00782506">
        <w:rPr>
          <w:b/>
          <w:sz w:val="28"/>
        </w:rPr>
        <w:t>, 2017</w:t>
      </w:r>
      <w:bookmarkStart w:id="0" w:name="_GoBack"/>
      <w:bookmarkEnd w:id="0"/>
      <w:r w:rsidR="00AC4D26">
        <w:rPr>
          <w:rFonts w:ascii="Cambria" w:eastAsia="Cambria" w:hAnsi="Cambria" w:cs="Cambria"/>
          <w:sz w:val="32"/>
        </w:rPr>
        <w:t xml:space="preserve"> </w:t>
      </w:r>
    </w:p>
    <w:p w:rsidR="006D771E" w:rsidRDefault="00AC4D26">
      <w:pPr>
        <w:spacing w:after="3" w:line="259" w:lineRule="auto"/>
        <w:ind w:left="-29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447" cy="56387"/>
                <wp:effectExtent l="0" t="0" r="0" b="0"/>
                <wp:docPr id="3196" name="Group 3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56387"/>
                          <a:chOff x="0" y="0"/>
                          <a:chExt cx="5981447" cy="56387"/>
                        </a:xfrm>
                      </wpg:grpSpPr>
                      <wps:wsp>
                        <wps:cNvPr id="4827" name="Shape 4827"/>
                        <wps:cNvSpPr/>
                        <wps:spPr>
                          <a:xfrm>
                            <a:off x="0" y="18287"/>
                            <a:ext cx="598144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38100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0" y="0"/>
                            <a:ext cx="5981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9144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6" style="width:470.98pt;height:4.43994pt;mso-position-horizontal-relative:char;mso-position-vertical-relative:line" coordsize="59814,563">
                <v:shape id="Shape 4829" style="position:absolute;width:59814;height:381;left:0;top:182;" coordsize="5981447,38100" path="m0,0l5981447,0l5981447,38100l0,38100l0,0">
                  <v:stroke weight="0pt" endcap="flat" joinstyle="miter" miterlimit="10" on="false" color="#000000" opacity="0"/>
                  <v:fill on="true" color="#622423"/>
                </v:shape>
                <v:shape id="Shape 4830" style="position:absolute;width:59814;height:91;left:0;top:0;" coordsize="5981447,9144" path="m0,0l5981447,0l5981447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:rsidR="006D771E" w:rsidRDefault="00AC4D26">
      <w:pPr>
        <w:spacing w:after="15" w:line="259" w:lineRule="auto"/>
        <w:ind w:left="0" w:right="0" w:firstLine="0"/>
      </w:pPr>
      <w:r>
        <w:rPr>
          <w:sz w:val="20"/>
        </w:rPr>
        <w:t xml:space="preserve"> </w:t>
      </w:r>
    </w:p>
    <w:p w:rsidR="006D771E" w:rsidRDefault="00AC4D26">
      <w:pPr>
        <w:spacing w:line="259" w:lineRule="auto"/>
        <w:ind w:left="0" w:right="0" w:firstLine="0"/>
      </w:pPr>
      <w:r>
        <w:t xml:space="preserve"> </w:t>
      </w:r>
    </w:p>
    <w:p w:rsidR="006D771E" w:rsidRDefault="00AC4D26">
      <w:pPr>
        <w:spacing w:line="239" w:lineRule="auto"/>
        <w:ind w:left="-5" w:right="-12"/>
        <w:jc w:val="both"/>
      </w:pPr>
      <w:proofErr w:type="gramStart"/>
      <w:r>
        <w:rPr>
          <w:u w:val="single" w:color="000000"/>
        </w:rPr>
        <w:t>Entries</w:t>
      </w:r>
      <w:r>
        <w:t xml:space="preserve"> :</w:t>
      </w:r>
      <w:proofErr w:type="gramEnd"/>
      <w:r>
        <w:t xml:space="preserve"> We are using RUNNERCARD.COM. Go to this site and register your team and enter your athletes for each team. You will be allowed to enter athletes until </w:t>
      </w:r>
      <w:r w:rsidR="00F97521">
        <w:rPr>
          <w:shd w:val="clear" w:color="auto" w:fill="FFFF00"/>
        </w:rPr>
        <w:t>2 P</w:t>
      </w:r>
      <w:r>
        <w:rPr>
          <w:shd w:val="clear" w:color="auto" w:fill="FFFF00"/>
        </w:rPr>
        <w:t>M, Thursday,</w:t>
      </w:r>
      <w:r>
        <w:t xml:space="preserve"> </w:t>
      </w:r>
      <w:r w:rsidR="00F97521">
        <w:rPr>
          <w:shd w:val="clear" w:color="auto" w:fill="FFFF00"/>
        </w:rPr>
        <w:t>February 9</w:t>
      </w:r>
      <w:r>
        <w:rPr>
          <w:shd w:val="clear" w:color="auto" w:fill="FFFF00"/>
        </w:rPr>
        <w:t>th.</w:t>
      </w:r>
      <w:r>
        <w:t xml:space="preserve"> </w:t>
      </w:r>
      <w:r>
        <w:rPr>
          <w:b/>
        </w:rPr>
        <w:t xml:space="preserve">If you have any questions about using this </w:t>
      </w:r>
      <w:proofErr w:type="gramStart"/>
      <w:r>
        <w:rPr>
          <w:b/>
        </w:rPr>
        <w:t>site</w:t>
      </w:r>
      <w:proofErr w:type="gramEnd"/>
      <w:r>
        <w:rPr>
          <w:b/>
        </w:rPr>
        <w:t xml:space="preserve"> please call Bruce 307-721-4427. There will be a maximum entry of 4 events for each athlete. </w:t>
      </w:r>
    </w:p>
    <w:p w:rsidR="006D771E" w:rsidRDefault="00AC4D26">
      <w:pPr>
        <w:spacing w:line="259" w:lineRule="auto"/>
        <w:ind w:left="0" w:right="0" w:firstLine="0"/>
      </w:pPr>
      <w:r>
        <w:t xml:space="preserve"> </w:t>
      </w:r>
    </w:p>
    <w:p w:rsidR="006D771E" w:rsidRDefault="00AC4D26">
      <w:pPr>
        <w:ind w:left="-5" w:right="0"/>
      </w:pPr>
      <w:r>
        <w:rPr>
          <w:u w:val="single" w:color="000000"/>
        </w:rPr>
        <w:t>Weigh – Ins:</w:t>
      </w:r>
      <w:r>
        <w:t xml:space="preserve"> 1 hour before the start of the meet. (9:00 AM at the field house announcers stand). </w:t>
      </w:r>
    </w:p>
    <w:p w:rsidR="006D771E" w:rsidRDefault="00AC4D26">
      <w:pPr>
        <w:spacing w:line="259" w:lineRule="auto"/>
        <w:ind w:left="0" w:right="0" w:firstLine="0"/>
      </w:pPr>
      <w:r>
        <w:t xml:space="preserve"> </w:t>
      </w:r>
    </w:p>
    <w:p w:rsidR="006D771E" w:rsidRDefault="00AC4D26">
      <w:pPr>
        <w:ind w:left="-5" w:right="0"/>
      </w:pPr>
      <w:r>
        <w:rPr>
          <w:u w:val="single" w:color="000000"/>
        </w:rPr>
        <w:t>Entry Fee:</w:t>
      </w:r>
      <w:r>
        <w:t xml:space="preserve"> $7.00 per athlete. All monies should be handed in at the head table to the representative from the LHS Activities Off</w:t>
      </w:r>
      <w:r w:rsidR="00F97521">
        <w:t>ice. Teams will be capped at $35</w:t>
      </w:r>
      <w:r>
        <w:t xml:space="preserve">0.00 per school.  </w:t>
      </w:r>
    </w:p>
    <w:p w:rsidR="006D771E" w:rsidRDefault="00AC4D26">
      <w:pPr>
        <w:spacing w:line="259" w:lineRule="auto"/>
        <w:ind w:left="0" w:right="0" w:firstLine="0"/>
      </w:pPr>
      <w:r>
        <w:t xml:space="preserve"> </w:t>
      </w:r>
    </w:p>
    <w:p w:rsidR="006D771E" w:rsidRDefault="00AC4D26">
      <w:pPr>
        <w:ind w:left="-5" w:right="0"/>
      </w:pPr>
      <w:r>
        <w:rPr>
          <w:u w:val="single" w:color="000000"/>
        </w:rPr>
        <w:t>Coaches/Scratch Meeting</w:t>
      </w:r>
      <w:r>
        <w:t xml:space="preserve">:  Coaches can make scratches at the scorer’s table up until 9:30 AM. Substitutions are allowed. No additions. Field event scratches at event time.  </w:t>
      </w:r>
    </w:p>
    <w:p w:rsidR="006D771E" w:rsidRDefault="00AC4D26">
      <w:pPr>
        <w:spacing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6D771E" w:rsidRDefault="00AC4D26">
      <w:pPr>
        <w:ind w:left="-5" w:right="0"/>
      </w:pPr>
      <w:r>
        <w:rPr>
          <w:u w:val="single" w:color="000000"/>
        </w:rPr>
        <w:t>Hospitality Room:</w:t>
      </w:r>
      <w:r>
        <w:t xml:space="preserve"> A hospitality room will be available for coaches, workers and bus drivers.  </w:t>
      </w:r>
    </w:p>
    <w:p w:rsidR="006D771E" w:rsidRDefault="00AC4D26">
      <w:pPr>
        <w:spacing w:line="259" w:lineRule="auto"/>
        <w:ind w:left="0" w:right="0" w:firstLine="0"/>
      </w:pPr>
      <w:r>
        <w:t xml:space="preserve"> </w:t>
      </w:r>
    </w:p>
    <w:p w:rsidR="006D771E" w:rsidRDefault="00AC4D26">
      <w:pPr>
        <w:ind w:left="-5" w:right="0"/>
      </w:pPr>
      <w:r>
        <w:rPr>
          <w:u w:val="single" w:color="000000"/>
        </w:rPr>
        <w:t>Team Scoring:</w:t>
      </w:r>
      <w:r>
        <w:t xml:space="preserve">   10-8-6-5-4-3-2-1 </w:t>
      </w:r>
    </w:p>
    <w:p w:rsidR="006D771E" w:rsidRDefault="00AC4D26">
      <w:pPr>
        <w:spacing w:after="3" w:line="259" w:lineRule="auto"/>
        <w:ind w:left="0" w:right="0" w:firstLine="0"/>
      </w:pPr>
      <w:r>
        <w:t xml:space="preserve"> </w:t>
      </w:r>
    </w:p>
    <w:p w:rsidR="006D771E" w:rsidRDefault="00AC4D26">
      <w:pPr>
        <w:ind w:left="-5" w:right="0"/>
      </w:pPr>
      <w:r>
        <w:rPr>
          <w:u w:val="single" w:color="000000"/>
        </w:rPr>
        <w:t>Spikes:</w:t>
      </w:r>
      <w:r>
        <w:t xml:space="preserve"> ONLY 3’/16” spikes are allowed; they will be inspected.  Spikes only in competition areas, please do not wear spikes to restrooms, balconies etc. </w:t>
      </w:r>
    </w:p>
    <w:p w:rsidR="006D771E" w:rsidRDefault="00AC4D26">
      <w:pPr>
        <w:spacing w:line="259" w:lineRule="auto"/>
        <w:ind w:left="0" w:right="0" w:firstLine="0"/>
      </w:pPr>
      <w:r>
        <w:t xml:space="preserve"> </w:t>
      </w:r>
    </w:p>
    <w:p w:rsidR="006D771E" w:rsidRDefault="00AC4D26">
      <w:pPr>
        <w:ind w:left="-5" w:right="0"/>
      </w:pPr>
      <w:r>
        <w:rPr>
          <w:u w:val="single" w:color="000000"/>
        </w:rPr>
        <w:t>Only</w:t>
      </w:r>
      <w:r>
        <w:t xml:space="preserve"> athletes competing will be allowed on the floor.  Athletes not competing and parents are to be in balcony due to limited space and safety concerns. </w:t>
      </w:r>
    </w:p>
    <w:p w:rsidR="006D771E" w:rsidRDefault="00AC4D26">
      <w:pPr>
        <w:spacing w:line="259" w:lineRule="auto"/>
        <w:ind w:left="0" w:right="0" w:firstLine="0"/>
      </w:pPr>
      <w:r>
        <w:t xml:space="preserve"> </w:t>
      </w:r>
    </w:p>
    <w:p w:rsidR="006D771E" w:rsidRDefault="00AC4D26">
      <w:pPr>
        <w:ind w:left="-5" w:right="0"/>
      </w:pPr>
      <w:r>
        <w:t>Indoor track faci</w:t>
      </w:r>
      <w:r w:rsidR="00F97521">
        <w:t xml:space="preserve">lity consists of a six-lane, </w:t>
      </w:r>
      <w:proofErr w:type="gramStart"/>
      <w:r w:rsidR="00F97521">
        <w:t xml:space="preserve">42 </w:t>
      </w:r>
      <w:r>
        <w:t>inch wide</w:t>
      </w:r>
      <w:proofErr w:type="gramEnd"/>
      <w:r>
        <w:t xml:space="preserve"> (per lane) straightway, with four circular lanes for longer events (160 meters). Redone Summer/Fall 2011 </w:t>
      </w:r>
    </w:p>
    <w:p w:rsidR="006D771E" w:rsidRDefault="00AC4D26">
      <w:pPr>
        <w:spacing w:line="259" w:lineRule="auto"/>
        <w:ind w:left="0" w:right="0" w:firstLine="0"/>
      </w:pPr>
      <w:r>
        <w:t xml:space="preserve"> </w:t>
      </w:r>
    </w:p>
    <w:p w:rsidR="006D771E" w:rsidRDefault="00AC4D26">
      <w:pPr>
        <w:spacing w:line="239" w:lineRule="auto"/>
        <w:ind w:left="-5" w:right="-12"/>
        <w:jc w:val="both"/>
      </w:pPr>
      <w:r>
        <w:rPr>
          <w:u w:val="single" w:color="000000"/>
        </w:rPr>
        <w:t>Team camps:</w:t>
      </w:r>
      <w:r>
        <w:t xml:space="preserve"> will be located in the east and west stands of the field house. Access is provided by the stairways in both the northwest and southwest corners. </w:t>
      </w:r>
      <w:r>
        <w:rPr>
          <w:u w:val="single" w:color="000000"/>
        </w:rPr>
        <w:t>Please, police your area at the end of</w:t>
      </w:r>
      <w:r>
        <w:t xml:space="preserve"> </w:t>
      </w:r>
      <w:r>
        <w:rPr>
          <w:u w:val="single" w:color="000000"/>
        </w:rPr>
        <w:t>the meet.</w:t>
      </w:r>
      <w:r>
        <w:t xml:space="preserve"> </w:t>
      </w:r>
    </w:p>
    <w:p w:rsidR="006D771E" w:rsidRDefault="00AC4D26">
      <w:pPr>
        <w:spacing w:line="259" w:lineRule="auto"/>
        <w:ind w:left="0" w:right="0" w:firstLine="0"/>
      </w:pPr>
      <w:r>
        <w:t xml:space="preserve"> </w:t>
      </w:r>
    </w:p>
    <w:p w:rsidR="006D771E" w:rsidRDefault="00AC4D26">
      <w:pPr>
        <w:spacing w:after="3" w:line="259" w:lineRule="auto"/>
        <w:ind w:left="-5" w:right="0"/>
      </w:pPr>
      <w:r>
        <w:rPr>
          <w:u w:val="single" w:color="000000"/>
        </w:rPr>
        <w:t>Timing system will be Finish Lynx.</w:t>
      </w:r>
      <w:r>
        <w:t xml:space="preserve"> </w:t>
      </w:r>
    </w:p>
    <w:p w:rsidR="006D771E" w:rsidRDefault="00AC4D26">
      <w:pPr>
        <w:spacing w:line="259" w:lineRule="auto"/>
        <w:ind w:left="0" w:right="0" w:firstLine="0"/>
      </w:pPr>
      <w:r>
        <w:t xml:space="preserve"> </w:t>
      </w:r>
    </w:p>
    <w:p w:rsidR="006D771E" w:rsidRDefault="00AC4D26">
      <w:pPr>
        <w:ind w:left="-5" w:right="0"/>
      </w:pPr>
      <w:r>
        <w:rPr>
          <w:u w:val="single" w:color="000000"/>
        </w:rPr>
        <w:t>Results</w:t>
      </w:r>
      <w:r>
        <w:t xml:space="preserve"> will be available after completion of meet. Heat results will be posted in the hallway. All results will also be posted on Runner Card after the meet. </w:t>
      </w:r>
    </w:p>
    <w:p w:rsidR="006D771E" w:rsidRDefault="00AC4D26">
      <w:pPr>
        <w:spacing w:after="28" w:line="259" w:lineRule="auto"/>
        <w:ind w:left="0" w:right="0" w:firstLine="0"/>
      </w:pPr>
      <w:r>
        <w:t xml:space="preserve"> </w:t>
      </w:r>
    </w:p>
    <w:p w:rsidR="006D771E" w:rsidRDefault="00AC4D26">
      <w:pPr>
        <w:spacing w:after="3" w:line="266" w:lineRule="auto"/>
        <w:ind w:left="-5" w:right="0"/>
      </w:pPr>
      <w:r>
        <w:rPr>
          <w:u w:val="single" w:color="000000"/>
        </w:rPr>
        <w:t>Heats will be seeded by time.</w:t>
      </w:r>
      <w:r>
        <w:t xml:space="preserve"> </w:t>
      </w:r>
      <w:r>
        <w:rPr>
          <w:sz w:val="20"/>
        </w:rPr>
        <w:t>All heating times sent in must have been run during this year’s indoor season, or athlete will be seated as a “no times”. Coaches need to be able to verify these times, if there is a challenge.</w:t>
      </w:r>
      <w:r>
        <w:t xml:space="preserve">  </w:t>
      </w:r>
    </w:p>
    <w:p w:rsidR="006D771E" w:rsidRDefault="00AC4D26">
      <w:pPr>
        <w:spacing w:after="8" w:line="259" w:lineRule="auto"/>
        <w:ind w:left="0" w:right="0" w:firstLine="0"/>
      </w:pPr>
      <w:r>
        <w:t xml:space="preserve"> </w:t>
      </w:r>
    </w:p>
    <w:p w:rsidR="006D771E" w:rsidRDefault="00AC4D26">
      <w:pPr>
        <w:spacing w:after="3" w:line="266" w:lineRule="auto"/>
        <w:ind w:left="-5" w:right="0"/>
      </w:pPr>
      <w:r>
        <w:rPr>
          <w:u w:val="single" w:color="000000"/>
        </w:rPr>
        <w:t>Trainers</w:t>
      </w:r>
      <w:r>
        <w:t xml:space="preserve"> </w:t>
      </w:r>
      <w:r>
        <w:rPr>
          <w:sz w:val="20"/>
        </w:rPr>
        <w:t>will be available: water and ice will be available if needed. Teams please bring your own training supplies.</w:t>
      </w:r>
      <w:r>
        <w:t xml:space="preserve"> </w:t>
      </w:r>
    </w:p>
    <w:p w:rsidR="006D771E" w:rsidRDefault="00AC4D26">
      <w:pPr>
        <w:spacing w:after="3" w:line="259" w:lineRule="auto"/>
        <w:ind w:left="0" w:right="0" w:firstLine="0"/>
      </w:pPr>
      <w:r>
        <w:t xml:space="preserve"> </w:t>
      </w:r>
    </w:p>
    <w:p w:rsidR="006D771E" w:rsidRDefault="00AC4D26">
      <w:pPr>
        <w:spacing w:after="3" w:line="266" w:lineRule="auto"/>
        <w:ind w:left="-5" w:right="0"/>
      </w:pPr>
      <w:r>
        <w:rPr>
          <w:u w:val="single" w:color="000000"/>
        </w:rPr>
        <w:t>Parking:</w:t>
      </w:r>
      <w:r>
        <w:t xml:space="preserve"> </w:t>
      </w:r>
      <w:r>
        <w:rPr>
          <w:sz w:val="20"/>
        </w:rPr>
        <w:t xml:space="preserve">Parents and buses may drop athletes off at the Fieldhouse and </w:t>
      </w:r>
      <w:r>
        <w:rPr>
          <w:sz w:val="20"/>
          <w:u w:val="single" w:color="000000"/>
        </w:rPr>
        <w:t>park</w:t>
      </w:r>
      <w:r>
        <w:rPr>
          <w:sz w:val="20"/>
        </w:rPr>
        <w:t xml:space="preserve"> at the summit lot (22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and Willet.)  </w:t>
      </w:r>
    </w:p>
    <w:p w:rsidR="006D771E" w:rsidRDefault="00AC4D26">
      <w:pPr>
        <w:spacing w:after="3" w:line="266" w:lineRule="auto"/>
        <w:ind w:left="-5" w:right="0"/>
      </w:pPr>
      <w:r>
        <w:rPr>
          <w:sz w:val="20"/>
        </w:rPr>
        <w:lastRenderedPageBreak/>
        <w:t xml:space="preserve">PARENTS AND BUS DRIVERS PLEASE BE AWARE PARKING OUTSIDE THE DESIGNATED AREA WILL </w:t>
      </w:r>
    </w:p>
    <w:p w:rsidR="006D771E" w:rsidRDefault="00AC4D26">
      <w:pPr>
        <w:spacing w:after="3" w:line="266" w:lineRule="auto"/>
        <w:ind w:left="-5" w:right="0"/>
      </w:pPr>
      <w:r>
        <w:rPr>
          <w:sz w:val="20"/>
        </w:rPr>
        <w:t xml:space="preserve">RESULT IN PARKING TICKETS.  Parents can also park across Grand Ave. on the south side.  </w:t>
      </w:r>
      <w:r>
        <w:t xml:space="preserve">   </w:t>
      </w:r>
      <w:r>
        <w:rPr>
          <w:sz w:val="22"/>
        </w:rPr>
        <w:t xml:space="preserve"> </w:t>
      </w:r>
    </w:p>
    <w:p w:rsidR="006D771E" w:rsidRDefault="00AC4D26">
      <w:pPr>
        <w:spacing w:line="259" w:lineRule="auto"/>
        <w:ind w:left="4681" w:right="0" w:firstLine="0"/>
      </w:pPr>
      <w:r>
        <w:t xml:space="preserve"> </w:t>
      </w:r>
    </w:p>
    <w:p w:rsidR="006D771E" w:rsidRDefault="00AC4D26">
      <w:pPr>
        <w:spacing w:after="3" w:line="259" w:lineRule="auto"/>
        <w:ind w:left="3764" w:right="0"/>
      </w:pPr>
      <w:r>
        <w:rPr>
          <w:u w:val="single" w:color="000000"/>
        </w:rPr>
        <w:t>Schedule of Events</w:t>
      </w:r>
      <w:r>
        <w:t xml:space="preserve"> </w:t>
      </w:r>
    </w:p>
    <w:p w:rsidR="006D771E" w:rsidRDefault="00AC4D26">
      <w:pPr>
        <w:spacing w:line="259" w:lineRule="auto"/>
        <w:ind w:right="2572"/>
        <w:jc w:val="right"/>
      </w:pPr>
      <w:r>
        <w:rPr>
          <w:b/>
          <w:sz w:val="28"/>
        </w:rPr>
        <w:t xml:space="preserve">Laramie Shine Indoor Invitational                                                           </w:t>
      </w:r>
    </w:p>
    <w:p w:rsidR="006D771E" w:rsidRDefault="00AC4D26">
      <w:pPr>
        <w:spacing w:after="29" w:line="259" w:lineRule="auto"/>
        <w:ind w:right="2572"/>
        <w:jc w:val="right"/>
      </w:pPr>
      <w:r>
        <w:rPr>
          <w:b/>
          <w:sz w:val="28"/>
        </w:rPr>
        <w:t xml:space="preserve">University of Wyoming Field house                                                          </w:t>
      </w:r>
    </w:p>
    <w:p w:rsidR="006D771E" w:rsidRDefault="00F97521">
      <w:pPr>
        <w:spacing w:line="259" w:lineRule="auto"/>
        <w:ind w:left="3149" w:right="0"/>
      </w:pPr>
      <w:r>
        <w:rPr>
          <w:b/>
          <w:sz w:val="28"/>
        </w:rPr>
        <w:t>Friday, February10, 2017</w:t>
      </w:r>
    </w:p>
    <w:p w:rsidR="006D771E" w:rsidRDefault="00AC4D26">
      <w:pPr>
        <w:spacing w:after="3" w:line="259" w:lineRule="auto"/>
        <w:ind w:left="-29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447" cy="56387"/>
                <wp:effectExtent l="0" t="0" r="0" b="0"/>
                <wp:docPr id="3195" name="Group 3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56387"/>
                          <a:chOff x="0" y="0"/>
                          <a:chExt cx="5981447" cy="56387"/>
                        </a:xfrm>
                      </wpg:grpSpPr>
                      <wps:wsp>
                        <wps:cNvPr id="4831" name="Shape 4831"/>
                        <wps:cNvSpPr/>
                        <wps:spPr>
                          <a:xfrm>
                            <a:off x="0" y="18287"/>
                            <a:ext cx="598144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38100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" name="Shape 4832"/>
                        <wps:cNvSpPr/>
                        <wps:spPr>
                          <a:xfrm>
                            <a:off x="0" y="0"/>
                            <a:ext cx="5981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9144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5" style="width:470.98pt;height:4.43994pt;mso-position-horizontal-relative:char;mso-position-vertical-relative:line" coordsize="59814,563">
                <v:shape id="Shape 4833" style="position:absolute;width:59814;height:381;left:0;top:182;" coordsize="5981447,38100" path="m0,0l5981447,0l5981447,38100l0,38100l0,0">
                  <v:stroke weight="0pt" endcap="flat" joinstyle="miter" miterlimit="10" on="false" color="#000000" opacity="0"/>
                  <v:fill on="true" color="#622423"/>
                </v:shape>
                <v:shape id="Shape 4834" style="position:absolute;width:59814;height:91;left:0;top:0;" coordsize="5981447,9144" path="m0,0l5981447,0l5981447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:rsidR="006D771E" w:rsidRDefault="00AC4D26">
      <w:pPr>
        <w:spacing w:after="15" w:line="259" w:lineRule="auto"/>
        <w:ind w:left="0" w:right="0" w:firstLine="0"/>
      </w:pPr>
      <w:r>
        <w:rPr>
          <w:sz w:val="20"/>
        </w:rPr>
        <w:t xml:space="preserve"> </w:t>
      </w:r>
    </w:p>
    <w:p w:rsidR="006D771E" w:rsidRDefault="00AC4D26">
      <w:pPr>
        <w:spacing w:after="3" w:line="259" w:lineRule="auto"/>
        <w:ind w:left="-5" w:right="0"/>
      </w:pPr>
      <w:r>
        <w:rPr>
          <w:u w:val="single" w:color="000000"/>
        </w:rPr>
        <w:t>Field Events</w:t>
      </w:r>
      <w:r>
        <w:t xml:space="preserve"> </w:t>
      </w:r>
    </w:p>
    <w:p w:rsidR="006D771E" w:rsidRDefault="00AC4D26">
      <w:pPr>
        <w:spacing w:line="259" w:lineRule="auto"/>
        <w:ind w:left="0" w:right="0" w:firstLine="0"/>
      </w:pPr>
      <w:r>
        <w:t xml:space="preserve"> </w:t>
      </w:r>
    </w:p>
    <w:p w:rsidR="006D771E" w:rsidRDefault="00AC4D26">
      <w:pPr>
        <w:tabs>
          <w:tab w:val="center" w:pos="1217"/>
          <w:tab w:val="center" w:pos="2161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10:00 AM </w:t>
      </w:r>
      <w:r>
        <w:tab/>
        <w:t xml:space="preserve"> </w:t>
      </w:r>
    </w:p>
    <w:p w:rsidR="006D771E" w:rsidRDefault="00AC4D26">
      <w:pPr>
        <w:spacing w:after="10" w:line="259" w:lineRule="auto"/>
        <w:ind w:left="0" w:right="0" w:firstLine="0"/>
      </w:pPr>
      <w:r>
        <w:t xml:space="preserve"> </w:t>
      </w:r>
    </w:p>
    <w:p w:rsidR="006D771E" w:rsidRDefault="00AC4D26">
      <w:pPr>
        <w:numPr>
          <w:ilvl w:val="0"/>
          <w:numId w:val="1"/>
        </w:numPr>
        <w:spacing w:after="152"/>
        <w:ind w:right="0" w:hanging="360"/>
      </w:pPr>
      <w:r>
        <w:t xml:space="preserve">High Jump – Starts at 4’2” (Girls) and 5’2” (Boys) </w:t>
      </w:r>
    </w:p>
    <w:p w:rsidR="006D771E" w:rsidRDefault="00AC4D26">
      <w:pPr>
        <w:numPr>
          <w:ilvl w:val="0"/>
          <w:numId w:val="1"/>
        </w:numPr>
        <w:spacing w:after="132"/>
        <w:ind w:right="0" w:hanging="360"/>
      </w:pPr>
      <w:r>
        <w:t xml:space="preserve">Pole Vault – Starts at 7’ (Girls) and 8’ (Boys) </w:t>
      </w:r>
      <w:r>
        <w:tab/>
        <w:t xml:space="preserve"> </w:t>
      </w:r>
      <w:r>
        <w:tab/>
        <w:t xml:space="preserve"> </w:t>
      </w:r>
    </w:p>
    <w:p w:rsidR="006D771E" w:rsidRDefault="00AC4D26">
      <w:pPr>
        <w:numPr>
          <w:ilvl w:val="0"/>
          <w:numId w:val="1"/>
        </w:numPr>
        <w:ind w:right="0" w:hanging="360"/>
      </w:pPr>
      <w:r>
        <w:t xml:space="preserve">Long </w:t>
      </w:r>
      <w:r w:rsidR="00BE1DAC">
        <w:t>Jump (Boys First) – 3 Jumps – 9 athletes to</w:t>
      </w:r>
      <w:r>
        <w:t xml:space="preserve"> Finals</w:t>
      </w:r>
      <w:r w:rsidR="00BE1DAC">
        <w:t>, place 8</w:t>
      </w:r>
      <w:r>
        <w:t xml:space="preserve">. First jump to be measured if </w:t>
      </w:r>
      <w:r w:rsidR="00BE1DAC">
        <w:t>legal, then any legal jump past 14’(Girls) and 17’(Boys).</w:t>
      </w:r>
    </w:p>
    <w:p w:rsidR="006D771E" w:rsidRDefault="006D771E" w:rsidP="00BE1DAC">
      <w:pPr>
        <w:ind w:left="1810" w:right="0" w:firstLine="0"/>
      </w:pPr>
    </w:p>
    <w:p w:rsidR="006D771E" w:rsidRDefault="006D771E">
      <w:pPr>
        <w:spacing w:line="259" w:lineRule="auto"/>
        <w:ind w:left="1080" w:right="0" w:firstLine="0"/>
      </w:pPr>
    </w:p>
    <w:p w:rsidR="006D771E" w:rsidRDefault="00AC4D26">
      <w:pPr>
        <w:numPr>
          <w:ilvl w:val="0"/>
          <w:numId w:val="1"/>
        </w:numPr>
        <w:ind w:right="0" w:hanging="360"/>
      </w:pPr>
      <w:r>
        <w:t xml:space="preserve">Shot Put, (Boys First) – 3 throws – (2-1) – Finals 1-1-1-, first throw to be measured if legal, then any legal throw past (25’ line girls) (35’ boys) to be measure.  Top 9 to finals; 8 place </w:t>
      </w:r>
    </w:p>
    <w:p w:rsidR="006D771E" w:rsidRDefault="00AC4D26">
      <w:pPr>
        <w:spacing w:line="259" w:lineRule="auto"/>
        <w:ind w:left="1080" w:right="0" w:firstLine="0"/>
      </w:pPr>
      <w:r>
        <w:t xml:space="preserve"> </w:t>
      </w:r>
    </w:p>
    <w:p w:rsidR="006D771E" w:rsidRDefault="00AC4D26">
      <w:pPr>
        <w:numPr>
          <w:ilvl w:val="0"/>
          <w:numId w:val="1"/>
        </w:numPr>
        <w:ind w:right="0" w:hanging="360"/>
      </w:pPr>
      <w:r>
        <w:t>Triple Jump (to follow long jump – girls 1</w:t>
      </w:r>
      <w:r>
        <w:rPr>
          <w:vertAlign w:val="superscript"/>
        </w:rPr>
        <w:t xml:space="preserve">st </w:t>
      </w:r>
      <w:r w:rsidR="00F97521">
        <w:t xml:space="preserve">- line at 25’, boys </w:t>
      </w:r>
      <w:r w:rsidR="00BE1DAC">
        <w:t>line at 30’, 3 jumps – 9 athletes to</w:t>
      </w:r>
      <w:r>
        <w:t xml:space="preserve"> Finals</w:t>
      </w:r>
      <w:r w:rsidR="00BE1DAC">
        <w:t>, place 8</w:t>
      </w:r>
      <w:r>
        <w:t xml:space="preserve"> –First jump will be measured if legal jump and any legal jump over the 25’ (girls) 30’ (boys) </w:t>
      </w:r>
    </w:p>
    <w:p w:rsidR="006D771E" w:rsidRDefault="00AC4D26">
      <w:pPr>
        <w:spacing w:line="259" w:lineRule="auto"/>
        <w:ind w:left="1080" w:right="0" w:firstLine="0"/>
      </w:pPr>
      <w:r>
        <w:t xml:space="preserve"> </w:t>
      </w:r>
    </w:p>
    <w:p w:rsidR="006D771E" w:rsidRDefault="00AC4D26">
      <w:pPr>
        <w:spacing w:line="259" w:lineRule="auto"/>
        <w:ind w:left="720" w:right="0" w:firstLine="0"/>
      </w:pPr>
      <w:r>
        <w:t xml:space="preserve"> </w:t>
      </w:r>
    </w:p>
    <w:p w:rsidR="006D771E" w:rsidRDefault="00AC4D26">
      <w:pPr>
        <w:spacing w:line="259" w:lineRule="auto"/>
        <w:ind w:left="1800" w:right="0" w:firstLine="0"/>
      </w:pPr>
      <w:r>
        <w:t xml:space="preserve"> </w:t>
      </w:r>
    </w:p>
    <w:tbl>
      <w:tblPr>
        <w:tblStyle w:val="TableGrid"/>
        <w:tblW w:w="8181" w:type="dxa"/>
        <w:tblInd w:w="0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2881"/>
        <w:gridCol w:w="2160"/>
        <w:gridCol w:w="3140"/>
      </w:tblGrid>
      <w:tr w:rsidR="006D771E">
        <w:trPr>
          <w:trHeight w:val="361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tabs>
                <w:tab w:val="center" w:pos="4321"/>
              </w:tabs>
              <w:spacing w:line="259" w:lineRule="auto"/>
              <w:ind w:left="0" w:right="0" w:firstLine="0"/>
            </w:pPr>
            <w:r>
              <w:rPr>
                <w:u w:val="single" w:color="000000"/>
              </w:rPr>
              <w:t>Running Events (Girls 1</w:t>
            </w:r>
            <w:r>
              <w:rPr>
                <w:vertAlign w:val="superscript"/>
              </w:rPr>
              <w:t>st</w:t>
            </w:r>
            <w:r>
              <w:rPr>
                <w:u w:val="single" w:color="000000"/>
              </w:rPr>
              <w:t>, Boys 2</w:t>
            </w:r>
            <w:r>
              <w:rPr>
                <w:vertAlign w:val="superscript"/>
              </w:rPr>
              <w:t>nd</w:t>
            </w:r>
            <w:r>
              <w:rPr>
                <w:u w:val="single" w:color="000000"/>
              </w:rPr>
              <w:t>)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</w:tr>
      <w:tr w:rsidR="006D771E">
        <w:trPr>
          <w:trHeight w:val="41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1440" w:right="0" w:firstLine="0"/>
            </w:pPr>
            <w:r>
              <w:t xml:space="preserve">10:00 AM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4X 800 M Relay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Finals </w:t>
            </w:r>
          </w:p>
        </w:tc>
      </w:tr>
      <w:tr w:rsidR="006D771E">
        <w:trPr>
          <w:trHeight w:val="41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4 X 200 M Relay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Finals – Heats against time  </w:t>
            </w:r>
          </w:p>
        </w:tc>
      </w:tr>
      <w:tr w:rsidR="006D771E">
        <w:trPr>
          <w:trHeight w:val="41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tabs>
                <w:tab w:val="center" w:pos="720"/>
                <w:tab w:val="center" w:pos="1937"/>
              </w:tabs>
              <w:spacing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10:30 AM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tabs>
                <w:tab w:val="center" w:pos="1440"/>
              </w:tabs>
              <w:spacing w:line="259" w:lineRule="auto"/>
              <w:ind w:left="0" w:right="0" w:firstLine="0"/>
            </w:pPr>
            <w:r>
              <w:t xml:space="preserve">55 Hurdles   </w:t>
            </w:r>
            <w:r>
              <w:tab/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Finals – Heats against time </w:t>
            </w:r>
          </w:p>
        </w:tc>
      </w:tr>
      <w:tr w:rsidR="006D771E">
        <w:trPr>
          <w:trHeight w:val="41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tabs>
                <w:tab w:val="center" w:pos="1440"/>
              </w:tabs>
              <w:spacing w:line="259" w:lineRule="auto"/>
              <w:ind w:left="0" w:right="0" w:firstLine="0"/>
            </w:pPr>
            <w:r>
              <w:t xml:space="preserve">55 M Dash   </w:t>
            </w:r>
            <w:r>
              <w:tab/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Finals – Heats against time </w:t>
            </w:r>
          </w:p>
        </w:tc>
      </w:tr>
      <w:tr w:rsidR="006D771E">
        <w:trPr>
          <w:trHeight w:val="41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1600 M Run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  <w:jc w:val="both"/>
            </w:pPr>
            <w:r>
              <w:t xml:space="preserve">Finals – Fastest 12 seeds in heat </w:t>
            </w:r>
          </w:p>
        </w:tc>
      </w:tr>
      <w:tr w:rsidR="006D771E">
        <w:trPr>
          <w:trHeight w:val="41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400 M Dash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Finals – Heats against time </w:t>
            </w:r>
          </w:p>
        </w:tc>
      </w:tr>
      <w:tr w:rsidR="006D771E">
        <w:trPr>
          <w:trHeight w:val="41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800 M Dash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Finals – Heats against time </w:t>
            </w:r>
          </w:p>
        </w:tc>
      </w:tr>
      <w:tr w:rsidR="006D771E">
        <w:trPr>
          <w:trHeight w:val="41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200 M Dash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Finals – Heats against time </w:t>
            </w:r>
          </w:p>
        </w:tc>
      </w:tr>
      <w:tr w:rsidR="006D771E">
        <w:trPr>
          <w:trHeight w:val="34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4X400 M Relay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AC4D26">
            <w:pPr>
              <w:spacing w:line="259" w:lineRule="auto"/>
              <w:ind w:left="0" w:right="0" w:firstLine="0"/>
            </w:pPr>
            <w:r>
              <w:t xml:space="preserve">Finals – Heats against time  </w:t>
            </w:r>
          </w:p>
        </w:tc>
      </w:tr>
    </w:tbl>
    <w:p w:rsidR="006D771E" w:rsidRDefault="00AC4D26">
      <w:pPr>
        <w:spacing w:after="123"/>
        <w:ind w:left="-5" w:right="0"/>
      </w:pPr>
      <w:r>
        <w:t xml:space="preserve">We </w:t>
      </w:r>
      <w:r>
        <w:rPr>
          <w:b/>
          <w:u w:val="single" w:color="000000"/>
        </w:rPr>
        <w:t>will not</w:t>
      </w:r>
      <w:r>
        <w:t xml:space="preserve"> be running the 3200m run at this meet. </w:t>
      </w:r>
    </w:p>
    <w:p w:rsidR="006D771E" w:rsidRDefault="00AC4D26">
      <w:pPr>
        <w:spacing w:line="259" w:lineRule="auto"/>
        <w:ind w:left="4681" w:right="0" w:firstLine="0"/>
      </w:pPr>
      <w:r>
        <w:t xml:space="preserve"> </w:t>
      </w:r>
    </w:p>
    <w:p w:rsidR="006D771E" w:rsidRDefault="00AC4D26">
      <w:pPr>
        <w:spacing w:line="259" w:lineRule="auto"/>
        <w:ind w:left="4681" w:right="0" w:firstLine="0"/>
      </w:pPr>
      <w:r>
        <w:t xml:space="preserve"> </w:t>
      </w:r>
    </w:p>
    <w:p w:rsidR="006D771E" w:rsidRDefault="00AC4D26">
      <w:pPr>
        <w:spacing w:line="259" w:lineRule="auto"/>
        <w:ind w:left="0" w:right="0" w:firstLine="0"/>
      </w:pPr>
      <w:r>
        <w:rPr>
          <w:sz w:val="22"/>
        </w:rPr>
        <w:lastRenderedPageBreak/>
        <w:t xml:space="preserve"> </w:t>
      </w:r>
    </w:p>
    <w:sectPr w:rsidR="006D771E">
      <w:pgSz w:w="12240" w:h="15840"/>
      <w:pgMar w:top="789" w:right="1435" w:bottom="8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45267"/>
    <w:multiLevelType w:val="hybridMultilevel"/>
    <w:tmpl w:val="250A6BCE"/>
    <w:lvl w:ilvl="0" w:tplc="5D4CB690">
      <w:start w:val="1"/>
      <w:numFmt w:val="bullet"/>
      <w:lvlText w:val="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ED198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EC942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AA048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C898A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6304A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AB6C8">
      <w:start w:val="1"/>
      <w:numFmt w:val="bullet"/>
      <w:lvlText w:val="•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2812E">
      <w:start w:val="1"/>
      <w:numFmt w:val="bullet"/>
      <w:lvlText w:val="o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060EC">
      <w:start w:val="1"/>
      <w:numFmt w:val="bullet"/>
      <w:lvlText w:val="▪"/>
      <w:lvlJc w:val="left"/>
      <w:pPr>
        <w:ind w:left="7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1E"/>
    <w:rsid w:val="002F6E5A"/>
    <w:rsid w:val="006D771E"/>
    <w:rsid w:val="00782506"/>
    <w:rsid w:val="009D7ECF"/>
    <w:rsid w:val="00AC4D26"/>
    <w:rsid w:val="00BE1DAC"/>
    <w:rsid w:val="00F9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2138"/>
  <w15:docId w15:val="{D357952F-B932-4FE7-A22C-D39119DC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right="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877E36A5</Template>
  <TotalTime>0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Laramie Shine Indoor Invitational                                                                       University of Wyoming Field house                                                                    Friday, February12, 2016</vt:lpstr>
    </vt:vector>
  </TitlesOfParts>
  <Company>ACSD1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Laramie Shine Indoor Invitational                                                                       University of Wyoming Field house                                                                    Friday, February12, 2016</dc:title>
  <dc:subject/>
  <dc:creator>jmoede</dc:creator>
  <cp:keywords/>
  <cp:lastModifiedBy>Bruce Schmidt</cp:lastModifiedBy>
  <cp:revision>2</cp:revision>
  <dcterms:created xsi:type="dcterms:W3CDTF">2017-01-30T21:43:00Z</dcterms:created>
  <dcterms:modified xsi:type="dcterms:W3CDTF">2017-01-30T21:43:00Z</dcterms:modified>
</cp:coreProperties>
</file>